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2A" w:rsidRPr="00CB790B" w:rsidRDefault="00AD0F2A" w:rsidP="0050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Информация</w:t>
      </w:r>
    </w:p>
    <w:p w:rsidR="00AD0F2A" w:rsidRPr="00CB790B" w:rsidRDefault="00AD0F2A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о результатах экспертно-аналитического мероприятия</w:t>
      </w:r>
    </w:p>
    <w:p w:rsidR="00AD0F2A" w:rsidRDefault="00AD0F2A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 xml:space="preserve">«Внешняя проверка бюджетной отчетности </w:t>
      </w:r>
      <w:r w:rsidRPr="00F25AC9">
        <w:rPr>
          <w:rFonts w:ascii="Times New Roman" w:hAnsi="Times New Roman"/>
          <w:b/>
          <w:sz w:val="24"/>
          <w:szCs w:val="24"/>
        </w:rPr>
        <w:t>Финансово-казначейского</w:t>
      </w:r>
    </w:p>
    <w:p w:rsidR="00AD0F2A" w:rsidRDefault="00AD0F2A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AC9">
        <w:rPr>
          <w:rFonts w:ascii="Times New Roman" w:hAnsi="Times New Roman"/>
          <w:b/>
          <w:sz w:val="24"/>
          <w:szCs w:val="24"/>
        </w:rPr>
        <w:t xml:space="preserve"> управления администрации </w:t>
      </w:r>
      <w:r w:rsidRPr="00CB790B">
        <w:rPr>
          <w:rFonts w:ascii="Times New Roman" w:hAnsi="Times New Roman"/>
          <w:b/>
          <w:sz w:val="24"/>
          <w:szCs w:val="24"/>
        </w:rPr>
        <w:t xml:space="preserve">Можайского городского округа </w:t>
      </w:r>
    </w:p>
    <w:p w:rsidR="00AD0F2A" w:rsidRPr="00CB790B" w:rsidRDefault="00AD0F2A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Московской области за 2019 год»</w:t>
      </w:r>
    </w:p>
    <w:p w:rsidR="00AD0F2A" w:rsidRPr="00CB790B" w:rsidRDefault="00AD0F2A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F2A" w:rsidRPr="00CB790B" w:rsidRDefault="00AD0F2A" w:rsidP="00E31065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1. Основание для проведения экспертно-аналитического мероприятия:</w:t>
      </w:r>
      <w:r w:rsidRPr="00CB790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пункт 3</w:t>
      </w:r>
      <w:r w:rsidRPr="00CB790B">
        <w:rPr>
          <w:rFonts w:ascii="Times New Roman" w:hAnsi="Times New Roman"/>
          <w:spacing w:val="2"/>
          <w:sz w:val="24"/>
          <w:szCs w:val="24"/>
        </w:rPr>
        <w:t xml:space="preserve"> Плана работы Контрольно-счетной палаты Можайского городского округа Московской области на 2020 год, утвержденного распоряжением Контрольно-счетной палаты Можайского городского округа Московской области от 23.12.2019 № 63, распоряжение Контрольно-счетной палаты Можайского городского округа Московской области от 25.03.2020 «О проведении внешней проверки бюджетной отчетности Совета депутатов Можайского городского округа Московской области за 2019 год».</w:t>
      </w:r>
    </w:p>
    <w:p w:rsidR="00AD0F2A" w:rsidRPr="00D70A08" w:rsidRDefault="00AD0F2A" w:rsidP="00D70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 xml:space="preserve">2. Предмет экспертно-аналитического мероприятия: </w:t>
      </w:r>
    </w:p>
    <w:p w:rsidR="00AD0F2A" w:rsidRPr="00B82654" w:rsidRDefault="00AD0F2A" w:rsidP="00B8265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бюджетная отчетность </w:t>
      </w:r>
      <w:r w:rsidRPr="00B82654">
        <w:rPr>
          <w:rFonts w:ascii="Times New Roman" w:hAnsi="Times New Roman"/>
          <w:sz w:val="24"/>
          <w:szCs w:val="24"/>
        </w:rPr>
        <w:t>Финансово-казначейского управления администрации Можайского городского округа Московской области за 2019 год;</w:t>
      </w:r>
    </w:p>
    <w:p w:rsidR="00AD0F2A" w:rsidRDefault="00AD0F2A" w:rsidP="00D70A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522">
        <w:rPr>
          <w:rFonts w:ascii="Times New Roman" w:hAnsi="Times New Roman"/>
          <w:sz w:val="24"/>
          <w:szCs w:val="24"/>
        </w:rPr>
        <w:t> дополнительные материалы и документы, а также пояснения к ним.</w:t>
      </w:r>
    </w:p>
    <w:p w:rsidR="00AD0F2A" w:rsidRPr="00D70A08" w:rsidRDefault="00AD0F2A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3. Цель экспертно-аналитического мероприятия:</w:t>
      </w:r>
      <w:r w:rsidRPr="00D70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бюджетной отчетности главного администратора бюджетных средств за 2019 год.</w:t>
      </w:r>
    </w:p>
    <w:p w:rsidR="00AD0F2A" w:rsidRPr="00B82654" w:rsidRDefault="00AD0F2A" w:rsidP="00B82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4. Объект экспертно-аналитического мероприятия:</w:t>
      </w:r>
      <w:r w:rsidRPr="004A5C0C">
        <w:t xml:space="preserve"> </w:t>
      </w:r>
      <w:r w:rsidRPr="00B82654">
        <w:rPr>
          <w:rFonts w:ascii="Times New Roman" w:hAnsi="Times New Roman"/>
          <w:sz w:val="24"/>
          <w:szCs w:val="24"/>
        </w:rPr>
        <w:t>Финансово-казначейское</w:t>
      </w:r>
    </w:p>
    <w:p w:rsidR="00AD0F2A" w:rsidRPr="00B82654" w:rsidRDefault="00AD0F2A" w:rsidP="00B82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654">
        <w:rPr>
          <w:rFonts w:ascii="Times New Roman" w:hAnsi="Times New Roman"/>
          <w:sz w:val="24"/>
          <w:szCs w:val="24"/>
        </w:rPr>
        <w:t>управление администрации Можайского городского округа Московской области.</w:t>
      </w:r>
    </w:p>
    <w:p w:rsidR="00AD0F2A" w:rsidRPr="00B82654" w:rsidRDefault="00AD0F2A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654">
        <w:rPr>
          <w:rFonts w:ascii="Times New Roman" w:hAnsi="Times New Roman"/>
          <w:b/>
          <w:sz w:val="24"/>
          <w:szCs w:val="24"/>
        </w:rPr>
        <w:t>5. Исследуемый период:</w:t>
      </w:r>
      <w:r w:rsidRPr="00B82654">
        <w:rPr>
          <w:rFonts w:ascii="Times New Roman" w:hAnsi="Times New Roman"/>
          <w:sz w:val="24"/>
          <w:szCs w:val="24"/>
        </w:rPr>
        <w:t xml:space="preserve"> 2019 год.</w:t>
      </w:r>
    </w:p>
    <w:p w:rsidR="00AD0F2A" w:rsidRPr="00791522" w:rsidRDefault="00AD0F2A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 xml:space="preserve">6. Сроки проведения экспертно-аналитического мероприятия: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A5C0C">
        <w:rPr>
          <w:rFonts w:ascii="Times New Roman" w:hAnsi="Times New Roman"/>
          <w:sz w:val="24"/>
          <w:szCs w:val="24"/>
        </w:rPr>
        <w:t>01.04.2020 по 30.04.2020.</w:t>
      </w:r>
    </w:p>
    <w:p w:rsidR="00AD0F2A" w:rsidRPr="00D70A08" w:rsidRDefault="00AD0F2A" w:rsidP="00AA23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7. По результатам экспертно-аналитического мероприятия установлено следующее.</w:t>
      </w:r>
    </w:p>
    <w:p w:rsidR="00AD0F2A" w:rsidRDefault="00AD0F2A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CEA"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z w:val="24"/>
          <w:szCs w:val="24"/>
        </w:rPr>
        <w:t>нение по расходам составило 98,5</w:t>
      </w:r>
      <w:r w:rsidRPr="00F96CEA">
        <w:rPr>
          <w:rFonts w:ascii="Times New Roman" w:hAnsi="Times New Roman"/>
          <w:sz w:val="24"/>
          <w:szCs w:val="24"/>
        </w:rPr>
        <w:t>% к бюджетным назначениям, предусмотренным Сводной бюджетной росписью.</w:t>
      </w:r>
    </w:p>
    <w:p w:rsidR="00AD0F2A" w:rsidRPr="00E91D76" w:rsidRDefault="00AD0F2A" w:rsidP="00CE4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76">
        <w:rPr>
          <w:rFonts w:ascii="Times New Roman" w:hAnsi="Times New Roman"/>
          <w:sz w:val="24"/>
          <w:szCs w:val="24"/>
        </w:rPr>
        <w:t>Бюджетная отчетность Финансово-казначейского управления администрации Можайского городского округа Московской области в целом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:rsidR="00AD0F2A" w:rsidRDefault="00AD0F2A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F2A" w:rsidRPr="00B82654" w:rsidRDefault="00AD0F2A" w:rsidP="00F96C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0F2A" w:rsidRPr="00B82654" w:rsidRDefault="00AD0F2A" w:rsidP="009F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0F2A" w:rsidRPr="00B82654" w:rsidRDefault="00AD0F2A" w:rsidP="00D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AD0F2A" w:rsidRPr="00B82654" w:rsidRDefault="00AD0F2A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0F2A" w:rsidRPr="00B82654" w:rsidRDefault="00AD0F2A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0F2A" w:rsidRPr="00B82654" w:rsidRDefault="00AD0F2A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0F2A" w:rsidRPr="00B82654" w:rsidRDefault="00AD0F2A" w:rsidP="0051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0F2A" w:rsidRPr="00CB790B" w:rsidRDefault="00AD0F2A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D0F2A" w:rsidRPr="00CB790B" w:rsidSect="00B63C5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2A" w:rsidRDefault="00AD0F2A" w:rsidP="00D95320">
      <w:pPr>
        <w:spacing w:after="0" w:line="240" w:lineRule="auto"/>
      </w:pPr>
      <w:r>
        <w:separator/>
      </w:r>
    </w:p>
  </w:endnote>
  <w:endnote w:type="continuationSeparator" w:id="0">
    <w:p w:rsidR="00AD0F2A" w:rsidRDefault="00AD0F2A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2A" w:rsidRDefault="00AD0F2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D0F2A" w:rsidRDefault="00AD0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2A" w:rsidRDefault="00AD0F2A" w:rsidP="00D95320">
      <w:pPr>
        <w:spacing w:after="0" w:line="240" w:lineRule="auto"/>
      </w:pPr>
      <w:r>
        <w:separator/>
      </w:r>
    </w:p>
  </w:footnote>
  <w:footnote w:type="continuationSeparator" w:id="0">
    <w:p w:rsidR="00AD0F2A" w:rsidRDefault="00AD0F2A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A5102"/>
    <w:multiLevelType w:val="hybridMultilevel"/>
    <w:tmpl w:val="260C1F2C"/>
    <w:lvl w:ilvl="0" w:tplc="7CBE1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4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E5F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3E94"/>
    <w:rsid w:val="000C615D"/>
    <w:rsid w:val="000C7A0F"/>
    <w:rsid w:val="000D762A"/>
    <w:rsid w:val="000E443E"/>
    <w:rsid w:val="000E4C22"/>
    <w:rsid w:val="000F2423"/>
    <w:rsid w:val="000F2B17"/>
    <w:rsid w:val="000F6E82"/>
    <w:rsid w:val="000F7C5A"/>
    <w:rsid w:val="001021B4"/>
    <w:rsid w:val="00103D8D"/>
    <w:rsid w:val="001116C9"/>
    <w:rsid w:val="00111916"/>
    <w:rsid w:val="001143E2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9527B"/>
    <w:rsid w:val="00197E13"/>
    <w:rsid w:val="001A455E"/>
    <w:rsid w:val="001A7682"/>
    <w:rsid w:val="001B00D9"/>
    <w:rsid w:val="001C1D71"/>
    <w:rsid w:val="001C25D7"/>
    <w:rsid w:val="001C3A5A"/>
    <w:rsid w:val="001C3B86"/>
    <w:rsid w:val="001C7BA2"/>
    <w:rsid w:val="001C7C31"/>
    <w:rsid w:val="001D5AFA"/>
    <w:rsid w:val="001D6E0D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5E81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C6B17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33E2C"/>
    <w:rsid w:val="003343D5"/>
    <w:rsid w:val="00335724"/>
    <w:rsid w:val="003365BA"/>
    <w:rsid w:val="003418F5"/>
    <w:rsid w:val="00341C3A"/>
    <w:rsid w:val="00343D2D"/>
    <w:rsid w:val="00344351"/>
    <w:rsid w:val="0034460B"/>
    <w:rsid w:val="00357703"/>
    <w:rsid w:val="00357F99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C662D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23C6"/>
    <w:rsid w:val="00465168"/>
    <w:rsid w:val="00467CCB"/>
    <w:rsid w:val="00472708"/>
    <w:rsid w:val="00475423"/>
    <w:rsid w:val="0047574B"/>
    <w:rsid w:val="004802B1"/>
    <w:rsid w:val="004831D9"/>
    <w:rsid w:val="00485EF9"/>
    <w:rsid w:val="004870F0"/>
    <w:rsid w:val="0049388F"/>
    <w:rsid w:val="00494690"/>
    <w:rsid w:val="00495D23"/>
    <w:rsid w:val="004A013C"/>
    <w:rsid w:val="004A1E48"/>
    <w:rsid w:val="004A5C0C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174C2"/>
    <w:rsid w:val="00542DEE"/>
    <w:rsid w:val="005445BC"/>
    <w:rsid w:val="005533E3"/>
    <w:rsid w:val="005617DB"/>
    <w:rsid w:val="0056409A"/>
    <w:rsid w:val="00571226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E334C"/>
    <w:rsid w:val="005E7389"/>
    <w:rsid w:val="005F484A"/>
    <w:rsid w:val="006002E8"/>
    <w:rsid w:val="0060183C"/>
    <w:rsid w:val="00620418"/>
    <w:rsid w:val="0062467F"/>
    <w:rsid w:val="00625B21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779BF"/>
    <w:rsid w:val="00683695"/>
    <w:rsid w:val="00685401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0D32"/>
    <w:rsid w:val="007830A3"/>
    <w:rsid w:val="007852DA"/>
    <w:rsid w:val="0079146E"/>
    <w:rsid w:val="00791522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6061"/>
    <w:rsid w:val="008167AB"/>
    <w:rsid w:val="0082077E"/>
    <w:rsid w:val="00823F0C"/>
    <w:rsid w:val="008240E2"/>
    <w:rsid w:val="0082674A"/>
    <w:rsid w:val="00830B4F"/>
    <w:rsid w:val="008327F7"/>
    <w:rsid w:val="0084005D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E5A05"/>
    <w:rsid w:val="008F5BEF"/>
    <w:rsid w:val="009029DD"/>
    <w:rsid w:val="00903D6A"/>
    <w:rsid w:val="00904FBD"/>
    <w:rsid w:val="00913095"/>
    <w:rsid w:val="009145E1"/>
    <w:rsid w:val="0091587C"/>
    <w:rsid w:val="00915A35"/>
    <w:rsid w:val="00920366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CD8"/>
    <w:rsid w:val="00963295"/>
    <w:rsid w:val="00965408"/>
    <w:rsid w:val="00980821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D69FC"/>
    <w:rsid w:val="009E1007"/>
    <w:rsid w:val="009E2153"/>
    <w:rsid w:val="009E2926"/>
    <w:rsid w:val="009E665C"/>
    <w:rsid w:val="009F25D6"/>
    <w:rsid w:val="009F30F0"/>
    <w:rsid w:val="009F7951"/>
    <w:rsid w:val="00A011FE"/>
    <w:rsid w:val="00A01B8A"/>
    <w:rsid w:val="00A03653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22AE"/>
    <w:rsid w:val="00A538F0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2398"/>
    <w:rsid w:val="00AA3684"/>
    <w:rsid w:val="00AB12AC"/>
    <w:rsid w:val="00AC57A1"/>
    <w:rsid w:val="00AD0F2A"/>
    <w:rsid w:val="00AD62A4"/>
    <w:rsid w:val="00AE1C88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2654"/>
    <w:rsid w:val="00B8672B"/>
    <w:rsid w:val="00B903E8"/>
    <w:rsid w:val="00BB1068"/>
    <w:rsid w:val="00BB5547"/>
    <w:rsid w:val="00BB57B7"/>
    <w:rsid w:val="00BC014C"/>
    <w:rsid w:val="00BC643C"/>
    <w:rsid w:val="00BC665D"/>
    <w:rsid w:val="00BD436F"/>
    <w:rsid w:val="00BD7653"/>
    <w:rsid w:val="00BD7AF0"/>
    <w:rsid w:val="00BE4CE9"/>
    <w:rsid w:val="00C01EF2"/>
    <w:rsid w:val="00C042A3"/>
    <w:rsid w:val="00C04A50"/>
    <w:rsid w:val="00C146BD"/>
    <w:rsid w:val="00C15D94"/>
    <w:rsid w:val="00C16A07"/>
    <w:rsid w:val="00C175FF"/>
    <w:rsid w:val="00C2294D"/>
    <w:rsid w:val="00C26BD9"/>
    <w:rsid w:val="00C26CEB"/>
    <w:rsid w:val="00C30F94"/>
    <w:rsid w:val="00C3167E"/>
    <w:rsid w:val="00C318AA"/>
    <w:rsid w:val="00C3685E"/>
    <w:rsid w:val="00C369BC"/>
    <w:rsid w:val="00C37EC9"/>
    <w:rsid w:val="00C42AAD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74983"/>
    <w:rsid w:val="00C76D7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90B"/>
    <w:rsid w:val="00CB7B0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4B96"/>
    <w:rsid w:val="00CE7A5C"/>
    <w:rsid w:val="00CF39D9"/>
    <w:rsid w:val="00CF39F2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0A08"/>
    <w:rsid w:val="00D7437A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0909"/>
    <w:rsid w:val="00DB209C"/>
    <w:rsid w:val="00DB2F86"/>
    <w:rsid w:val="00DB466C"/>
    <w:rsid w:val="00DB59C0"/>
    <w:rsid w:val="00DB631A"/>
    <w:rsid w:val="00DD087D"/>
    <w:rsid w:val="00DD141E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53BA"/>
    <w:rsid w:val="00E155F0"/>
    <w:rsid w:val="00E16C56"/>
    <w:rsid w:val="00E27E01"/>
    <w:rsid w:val="00E31065"/>
    <w:rsid w:val="00E40680"/>
    <w:rsid w:val="00E4079C"/>
    <w:rsid w:val="00E43733"/>
    <w:rsid w:val="00E475D4"/>
    <w:rsid w:val="00E572BF"/>
    <w:rsid w:val="00E57547"/>
    <w:rsid w:val="00E66B4A"/>
    <w:rsid w:val="00E71271"/>
    <w:rsid w:val="00E713CD"/>
    <w:rsid w:val="00E71AE5"/>
    <w:rsid w:val="00E760E3"/>
    <w:rsid w:val="00E8194F"/>
    <w:rsid w:val="00E845A9"/>
    <w:rsid w:val="00E91D76"/>
    <w:rsid w:val="00E94E96"/>
    <w:rsid w:val="00E96376"/>
    <w:rsid w:val="00E96C2E"/>
    <w:rsid w:val="00EA63A7"/>
    <w:rsid w:val="00EA70AD"/>
    <w:rsid w:val="00EB5464"/>
    <w:rsid w:val="00EB6B56"/>
    <w:rsid w:val="00EC3D0F"/>
    <w:rsid w:val="00ED4459"/>
    <w:rsid w:val="00EE08BB"/>
    <w:rsid w:val="00EE1791"/>
    <w:rsid w:val="00EE1DBB"/>
    <w:rsid w:val="00EE221D"/>
    <w:rsid w:val="00EE23A6"/>
    <w:rsid w:val="00EE3A76"/>
    <w:rsid w:val="00EE47B1"/>
    <w:rsid w:val="00EE5080"/>
    <w:rsid w:val="00F0223D"/>
    <w:rsid w:val="00F07088"/>
    <w:rsid w:val="00F12A09"/>
    <w:rsid w:val="00F12F61"/>
    <w:rsid w:val="00F13877"/>
    <w:rsid w:val="00F15121"/>
    <w:rsid w:val="00F17E61"/>
    <w:rsid w:val="00F217AC"/>
    <w:rsid w:val="00F21C77"/>
    <w:rsid w:val="00F25AC9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28FC"/>
    <w:rsid w:val="00F75B3A"/>
    <w:rsid w:val="00F77731"/>
    <w:rsid w:val="00F83CCD"/>
    <w:rsid w:val="00F84D51"/>
    <w:rsid w:val="00F85C91"/>
    <w:rsid w:val="00F92F21"/>
    <w:rsid w:val="00F96CEA"/>
    <w:rsid w:val="00FA0A0A"/>
    <w:rsid w:val="00FA0F08"/>
    <w:rsid w:val="00FA3BE7"/>
    <w:rsid w:val="00FA52BF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7C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3B69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C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3B69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D59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43D5"/>
    <w:rPr>
      <w:rFonts w:cs="Times New Roman"/>
      <w:color w:val="0000FF"/>
      <w:u w:val="single"/>
    </w:rPr>
  </w:style>
  <w:style w:type="paragraph" w:customStyle="1" w:styleId="1">
    <w:name w:val="Стиль1"/>
    <w:basedOn w:val="Normal"/>
    <w:uiPriority w:val="99"/>
    <w:rsid w:val="00117C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502A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A16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16C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9A16C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6C5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94E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4E2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A6D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6DAE"/>
    <w:rPr>
      <w:rFonts w:cs="Times New Roman"/>
    </w:rPr>
  </w:style>
  <w:style w:type="paragraph" w:styleId="NoSpacing">
    <w:name w:val="No Spacing"/>
    <w:uiPriority w:val="99"/>
    <w:qFormat/>
    <w:rsid w:val="00C453CC"/>
    <w:rPr>
      <w:lang w:eastAsia="en-US"/>
    </w:rPr>
  </w:style>
  <w:style w:type="paragraph" w:customStyle="1" w:styleId="10">
    <w:name w:val="Название1"/>
    <w:aliases w:val="Знак"/>
    <w:uiPriority w:val="99"/>
    <w:rsid w:val="00111916"/>
    <w:pPr>
      <w:autoSpaceDE w:val="0"/>
      <w:autoSpaceDN w:val="0"/>
      <w:jc w:val="center"/>
    </w:pPr>
    <w:rPr>
      <w:rFonts w:ascii="Bookman Old Style" w:hAnsi="Bookman Old Style"/>
      <w:sz w:val="24"/>
      <w:szCs w:val="24"/>
    </w:rPr>
  </w:style>
  <w:style w:type="character" w:customStyle="1" w:styleId="a">
    <w:name w:val="Название Знак"/>
    <w:aliases w:val="Знак Знак1"/>
    <w:uiPriority w:val="99"/>
    <w:rsid w:val="00111916"/>
    <w:rPr>
      <w:rFonts w:ascii="Bookman Old Style" w:hAnsi="Bookman Old Style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119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191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Normal"/>
    <w:uiPriority w:val="99"/>
    <w:rsid w:val="00F57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B7481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4">
    <w:name w:val="p4"/>
    <w:basedOn w:val="Normal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44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1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Димон</cp:lastModifiedBy>
  <cp:revision>43</cp:revision>
  <cp:lastPrinted>2020-01-21T08:50:00Z</cp:lastPrinted>
  <dcterms:created xsi:type="dcterms:W3CDTF">2020-01-23T11:40:00Z</dcterms:created>
  <dcterms:modified xsi:type="dcterms:W3CDTF">2020-06-05T09:20:00Z</dcterms:modified>
</cp:coreProperties>
</file>